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D7B930" w14:textId="5E86E4CD" w:rsidR="001104AE" w:rsidRPr="00000A53" w:rsidRDefault="00B152D3">
      <w:pPr>
        <w:pStyle w:val="Heading1"/>
        <w:rPr>
          <w:color w:val="839241" w:themeColor="background2" w:themeShade="80"/>
        </w:rPr>
      </w:pPr>
      <w:r>
        <w:rPr>
          <w:color w:val="839241" w:themeColor="background2" w:themeShade="80"/>
        </w:rPr>
        <w:t>Agenda for February 10</w:t>
      </w:r>
      <w:r w:rsidR="00E9708E" w:rsidRPr="00000A53">
        <w:rPr>
          <w:color w:val="839241" w:themeColor="background2" w:themeShade="80"/>
        </w:rPr>
        <w:t>, 2016 Meeting</w:t>
      </w:r>
    </w:p>
    <w:p w14:paraId="76E83D47" w14:textId="77777777" w:rsidR="00E9708E" w:rsidRDefault="00E9708E" w:rsidP="00E9708E">
      <w:pPr>
        <w:pStyle w:val="ListBullet"/>
        <w:numPr>
          <w:ilvl w:val="0"/>
          <w:numId w:val="0"/>
        </w:numPr>
        <w:ind w:left="432" w:hanging="432"/>
      </w:pPr>
      <w:r>
        <w:t xml:space="preserve">Team: </w:t>
      </w:r>
      <w:proofErr w:type="spellStart"/>
      <w:r>
        <w:t>grEEn</w:t>
      </w:r>
      <w:proofErr w:type="spellEnd"/>
    </w:p>
    <w:p w14:paraId="68361833" w14:textId="0766574A" w:rsidR="00AF462F" w:rsidRDefault="00AF462F" w:rsidP="00AF462F">
      <w:pPr>
        <w:pStyle w:val="ListBullet"/>
        <w:numPr>
          <w:ilvl w:val="0"/>
          <w:numId w:val="0"/>
        </w:numPr>
      </w:pPr>
      <w:r>
        <w:t>Location: 207 Stinson-</w:t>
      </w:r>
      <w:proofErr w:type="spellStart"/>
      <w:r>
        <w:t>Remick</w:t>
      </w:r>
      <w:proofErr w:type="spellEnd"/>
      <w:r>
        <w:t xml:space="preserve"> Hall </w:t>
      </w:r>
    </w:p>
    <w:p w14:paraId="4683BAA3" w14:textId="77777777" w:rsidR="00E9708E" w:rsidRDefault="00E9708E" w:rsidP="00E9708E">
      <w:pPr>
        <w:pStyle w:val="ListBullet"/>
        <w:numPr>
          <w:ilvl w:val="0"/>
          <w:numId w:val="0"/>
        </w:numPr>
      </w:pPr>
      <w:r>
        <w:t xml:space="preserve">Team Leader: Kara </w:t>
      </w:r>
    </w:p>
    <w:p w14:paraId="469BE425" w14:textId="77777777" w:rsidR="00E9708E" w:rsidRDefault="00E9708E" w:rsidP="00E9708E">
      <w:pPr>
        <w:pStyle w:val="ListBullet"/>
        <w:numPr>
          <w:ilvl w:val="0"/>
          <w:numId w:val="0"/>
        </w:numPr>
      </w:pPr>
      <w:r>
        <w:t>Note Taker: David</w:t>
      </w:r>
      <w:bookmarkStart w:id="0" w:name="_GoBack"/>
      <w:bookmarkEnd w:id="0"/>
    </w:p>
    <w:p w14:paraId="658C2C9E" w14:textId="77777777" w:rsidR="00E9708E" w:rsidRDefault="00E9708E" w:rsidP="00820E53">
      <w:pPr>
        <w:pStyle w:val="ListBullet"/>
        <w:numPr>
          <w:ilvl w:val="0"/>
          <w:numId w:val="0"/>
        </w:numPr>
      </w:pPr>
    </w:p>
    <w:p w14:paraId="4D9886AF" w14:textId="697A2720" w:rsidR="001104AE" w:rsidRDefault="00820E53" w:rsidP="00820E53">
      <w:pPr>
        <w:pStyle w:val="ListBullet"/>
        <w:numPr>
          <w:ilvl w:val="0"/>
          <w:numId w:val="0"/>
        </w:numPr>
        <w:ind w:left="432" w:hanging="432"/>
      </w:pPr>
      <w:r>
        <w:t>11:30 am – 11:</w:t>
      </w:r>
      <w:r w:rsidR="00CA32D9">
        <w:t>45</w:t>
      </w:r>
      <w:r>
        <w:t xml:space="preserve"> am </w:t>
      </w:r>
    </w:p>
    <w:p w14:paraId="45AE9158" w14:textId="450747DD" w:rsidR="0000782C" w:rsidRDefault="0000782C" w:rsidP="00B152D3">
      <w:pPr>
        <w:pStyle w:val="ListBullet"/>
        <w:numPr>
          <w:ilvl w:val="0"/>
          <w:numId w:val="5"/>
        </w:numPr>
      </w:pPr>
      <w:r>
        <w:t>Discuss updates since last meeting</w:t>
      </w:r>
    </w:p>
    <w:p w14:paraId="435CCC57" w14:textId="14CF8CF0" w:rsidR="00B152D3" w:rsidRDefault="00B152D3" w:rsidP="00B152D3">
      <w:pPr>
        <w:pStyle w:val="ListBullet"/>
        <w:numPr>
          <w:ilvl w:val="1"/>
          <w:numId w:val="5"/>
        </w:numPr>
      </w:pPr>
      <w:r>
        <w:t xml:space="preserve">Did DJ break the </w:t>
      </w:r>
      <w:proofErr w:type="spellStart"/>
      <w:r>
        <w:t>WiFi</w:t>
      </w:r>
      <w:proofErr w:type="spellEnd"/>
      <w:r>
        <w:t>?</w:t>
      </w:r>
    </w:p>
    <w:p w14:paraId="5A180463" w14:textId="307C0F3F" w:rsidR="00B152D3" w:rsidRDefault="00B152D3" w:rsidP="00B152D3">
      <w:pPr>
        <w:pStyle w:val="ListBullet"/>
        <w:numPr>
          <w:ilvl w:val="1"/>
          <w:numId w:val="5"/>
        </w:numPr>
      </w:pPr>
      <w:r>
        <w:t>Sensors Ordered?</w:t>
      </w:r>
    </w:p>
    <w:p w14:paraId="2104695F" w14:textId="4502A494" w:rsidR="00B152D3" w:rsidRDefault="00B152D3" w:rsidP="00B152D3">
      <w:pPr>
        <w:pStyle w:val="ListBullet"/>
        <w:numPr>
          <w:ilvl w:val="1"/>
          <w:numId w:val="5"/>
        </w:numPr>
      </w:pPr>
      <w:r>
        <w:t>App Updates?</w:t>
      </w:r>
    </w:p>
    <w:p w14:paraId="56A6848F" w14:textId="5F5B0BCE" w:rsidR="001104AE" w:rsidRDefault="00CA32D9" w:rsidP="00B152D3">
      <w:pPr>
        <w:pStyle w:val="ListBullet"/>
        <w:numPr>
          <w:ilvl w:val="0"/>
          <w:numId w:val="0"/>
        </w:numPr>
        <w:ind w:left="432" w:hanging="432"/>
      </w:pPr>
      <w:r>
        <w:t>11:46</w:t>
      </w:r>
      <w:r w:rsidR="00B152D3">
        <w:t xml:space="preserve">am – </w:t>
      </w:r>
      <w:r w:rsidR="00820E53">
        <w:t>1</w:t>
      </w:r>
      <w:r w:rsidR="00B152D3">
        <w:t>2</w:t>
      </w:r>
      <w:r w:rsidR="00820E53">
        <w:t>:</w:t>
      </w:r>
      <w:r w:rsidR="00B152D3">
        <w:t>00 pm</w:t>
      </w:r>
    </w:p>
    <w:p w14:paraId="3B87AF40" w14:textId="0F515519" w:rsidR="00B152D3" w:rsidRDefault="00B152D3" w:rsidP="00B152D3">
      <w:pPr>
        <w:pStyle w:val="ListBullet"/>
        <w:numPr>
          <w:ilvl w:val="0"/>
          <w:numId w:val="5"/>
        </w:numPr>
      </w:pPr>
      <w:r>
        <w:t xml:space="preserve">Questions for Professor Schafer </w:t>
      </w:r>
    </w:p>
    <w:p w14:paraId="15F59114" w14:textId="77777777" w:rsidR="00B152D3" w:rsidRDefault="00B152D3" w:rsidP="00B152D3">
      <w:pPr>
        <w:pStyle w:val="ListBullet"/>
        <w:numPr>
          <w:ilvl w:val="0"/>
          <w:numId w:val="0"/>
        </w:numPr>
        <w:ind w:left="720"/>
      </w:pPr>
    </w:p>
    <w:sectPr w:rsidR="00B152D3">
      <w:footerReference w:type="default" r:id="rId7"/>
      <w:pgSz w:w="12240" w:h="15840"/>
      <w:pgMar w:top="720" w:right="1440" w:bottom="18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E147FF" w14:textId="77777777" w:rsidR="0052201A" w:rsidRDefault="0052201A">
      <w:r>
        <w:separator/>
      </w:r>
    </w:p>
    <w:p w14:paraId="3B93ED62" w14:textId="77777777" w:rsidR="0052201A" w:rsidRDefault="0052201A"/>
  </w:endnote>
  <w:endnote w:type="continuationSeparator" w:id="0">
    <w:p w14:paraId="5BBD8D45" w14:textId="77777777" w:rsidR="0052201A" w:rsidRDefault="0052201A">
      <w:r>
        <w:continuationSeparator/>
      </w:r>
    </w:p>
    <w:p w14:paraId="11E1893B" w14:textId="77777777" w:rsidR="0052201A" w:rsidRDefault="005220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0699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77F3A6" w14:textId="77777777" w:rsidR="001104AE" w:rsidRDefault="000C60D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67169D" w14:textId="77777777" w:rsidR="0052201A" w:rsidRDefault="0052201A">
      <w:r>
        <w:separator/>
      </w:r>
    </w:p>
    <w:p w14:paraId="20DB4FF7" w14:textId="77777777" w:rsidR="0052201A" w:rsidRDefault="0052201A"/>
  </w:footnote>
  <w:footnote w:type="continuationSeparator" w:id="0">
    <w:p w14:paraId="07811A83" w14:textId="77777777" w:rsidR="0052201A" w:rsidRDefault="0052201A">
      <w:r>
        <w:continuationSeparator/>
      </w:r>
    </w:p>
    <w:p w14:paraId="7EE2BD9F" w14:textId="77777777" w:rsidR="0052201A" w:rsidRDefault="0052201A"/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930A8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1682D6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0906CDF"/>
    <w:multiLevelType w:val="hybridMultilevel"/>
    <w:tmpl w:val="9E244A1C"/>
    <w:lvl w:ilvl="0" w:tplc="A78AD9E8">
      <w:start w:val="1"/>
      <w:numFmt w:val="bullet"/>
      <w:pStyle w:val="List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4919EB"/>
    <w:multiLevelType w:val="hybridMultilevel"/>
    <w:tmpl w:val="85C08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AB4355"/>
    <w:multiLevelType w:val="hybridMultilevel"/>
    <w:tmpl w:val="0B203272"/>
    <w:lvl w:ilvl="0" w:tplc="CE0E85FE">
      <w:start w:val="1"/>
      <w:numFmt w:val="decimal"/>
      <w:pStyle w:val="ListNumber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08E"/>
    <w:rsid w:val="00000A53"/>
    <w:rsid w:val="0000782C"/>
    <w:rsid w:val="000C60D6"/>
    <w:rsid w:val="001104AE"/>
    <w:rsid w:val="001D1F9A"/>
    <w:rsid w:val="002A4C69"/>
    <w:rsid w:val="0052201A"/>
    <w:rsid w:val="00820E53"/>
    <w:rsid w:val="00AF462F"/>
    <w:rsid w:val="00B152D3"/>
    <w:rsid w:val="00C97D43"/>
    <w:rsid w:val="00CA32D9"/>
    <w:rsid w:val="00E9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5B969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en-US" w:eastAsia="ja-JP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bottom w:val="single" w:sz="12" w:space="12" w:color="56152F" w:themeColor="accent4"/>
      </w:pBdr>
      <w:spacing w:before="460" w:after="480"/>
      <w:outlineLvl w:val="0"/>
    </w:pPr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"/>
    <w:qFormat/>
    <w:pPr>
      <w:numPr>
        <w:numId w:val="3"/>
      </w:numPr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ListNumber">
    <w:name w:val="List Number"/>
    <w:basedOn w:val="Normal"/>
    <w:uiPriority w:val="9"/>
    <w:qFormat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sz w:val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sz w:val="4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  <w:color w:val="262626" w:themeColor="text1" w:themeTint="D9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Hyperlink">
    <w:name w:val="Hyperlink"/>
    <w:basedOn w:val="DefaultParagraphFont"/>
    <w:uiPriority w:val="99"/>
    <w:unhideWhenUsed/>
    <w:rPr>
      <w:color w:val="731C3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karavitale/Library/Containers/com.microsoft.Word/Data/Library/Caches/TM10002086/Take%20Notes.dotx" TargetMode="External"/></Relationships>
</file>

<file path=word/theme/theme1.xml><?xml version="1.0" encoding="utf-8"?>
<a:theme xmlns:a="http://schemas.openxmlformats.org/drawingml/2006/main" name="Office Theme">
  <a:themeElements>
    <a:clrScheme name="Notes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731C3F"/>
      </a:accent1>
      <a:accent2>
        <a:srgbClr val="214C5E"/>
      </a:accent2>
      <a:accent3>
        <a:srgbClr val="62C7AD"/>
      </a:accent3>
      <a:accent4>
        <a:srgbClr val="56152F"/>
      </a:accent4>
      <a:accent5>
        <a:srgbClr val="D87330"/>
      </a:accent5>
      <a:accent6>
        <a:srgbClr val="DEBC53"/>
      </a:accent6>
      <a:hlink>
        <a:srgbClr val="731C3F"/>
      </a:hlink>
      <a:folHlink>
        <a:srgbClr val="214C5E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Take Notes.dotx</Template>
  <TotalTime>45</TotalTime>
  <Pages>1</Pages>
  <Words>42</Words>
  <Characters>242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Vitale, Kara R</dc:creator>
  <cp:keywords/>
  <dc:description/>
  <cp:lastModifiedBy>Vitale, Kara R</cp:lastModifiedBy>
  <cp:revision>5</cp:revision>
  <dcterms:created xsi:type="dcterms:W3CDTF">2016-01-18T16:06:00Z</dcterms:created>
  <dcterms:modified xsi:type="dcterms:W3CDTF">2016-02-09T04:59:00Z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TF10002051</vt:lpwstr>
  </property>
</Properties>
</file>